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2A4C9C" w:rsidP="00D23035">
      <w:pPr>
        <w:ind w:firstLine="1418"/>
        <w:rPr>
          <w:b/>
          <w:smallCaps/>
          <w:sz w:val="28"/>
          <w:szCs w:val="28"/>
        </w:rPr>
      </w:pPr>
      <w:r w:rsidRPr="002A4C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8642AC" w:rsidRPr="00E26B5D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6B5D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__________</w:t>
                  </w:r>
                  <w:r>
                    <w:rPr>
                      <w:b/>
                    </w:rPr>
                    <w:t>____________________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="008642AC" w:rsidRPr="00E26B5D" w:rsidRDefault="008642AC" w:rsidP="008642AC">
                  <w:pPr>
                    <w:jc w:val="center"/>
                    <w:rPr>
                      <w:b/>
                    </w:rPr>
                  </w:pPr>
                  <w:r w:rsidRPr="00E26B5D">
                    <w:rPr>
                      <w:b/>
                    </w:rPr>
                    <w:t>(PRESIDENTE)</w:t>
                  </w:r>
                </w:p>
                <w:p w:rsidR="00D65D36" w:rsidRPr="00E26B5D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E26B5D">
                    <w:rPr>
                      <w:b/>
                    </w:rPr>
                    <w:t xml:space="preserve">Em </w:t>
                  </w:r>
                  <w:r w:rsidRPr="008642AC">
                    <w:rPr>
                      <w:b/>
                    </w:rPr>
                    <w:t>_____________________</w:t>
                  </w:r>
                  <w:r>
                    <w:rPr>
                      <w:b/>
                    </w:rPr>
                    <w:t>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Default="00DA7A3C" w:rsidP="000212EE">
      <w:pPr>
        <w:ind w:firstLine="1418"/>
        <w:rPr>
          <w:b/>
          <w:smallCaps/>
          <w:sz w:val="28"/>
          <w:szCs w:val="28"/>
        </w:rPr>
      </w:pPr>
    </w:p>
    <w:p w:rsidR="00224FE0" w:rsidRPr="00E26B5D" w:rsidRDefault="00E26B5D" w:rsidP="00224FE0">
      <w:pPr>
        <w:ind w:firstLine="1418"/>
        <w:rPr>
          <w:b/>
          <w:sz w:val="28"/>
          <w:szCs w:val="28"/>
        </w:rPr>
      </w:pPr>
      <w:r w:rsidRPr="00E26B5D">
        <w:rPr>
          <w:b/>
          <w:sz w:val="28"/>
          <w:szCs w:val="28"/>
        </w:rPr>
        <w:t xml:space="preserve">REQUERIMENTO N.º: </w:t>
      </w:r>
    </w:p>
    <w:p w:rsidR="00224FE0" w:rsidRPr="00E26B5D" w:rsidRDefault="00224FE0" w:rsidP="00224FE0">
      <w:pPr>
        <w:ind w:firstLine="1418"/>
        <w:rPr>
          <w:b/>
          <w:sz w:val="28"/>
          <w:szCs w:val="28"/>
        </w:rPr>
      </w:pPr>
    </w:p>
    <w:p w:rsidR="00224FE0" w:rsidRDefault="00224FE0" w:rsidP="00224FE0">
      <w:pPr>
        <w:ind w:firstLine="1418"/>
        <w:jc w:val="both"/>
        <w:rPr>
          <w:b/>
          <w:smallCaps/>
          <w:sz w:val="28"/>
          <w:szCs w:val="28"/>
        </w:rPr>
      </w:pPr>
      <w:r w:rsidRPr="00E26B5D">
        <w:rPr>
          <w:b/>
          <w:sz w:val="28"/>
          <w:szCs w:val="28"/>
        </w:rPr>
        <w:t xml:space="preserve">Voto de Congratulações </w:t>
      </w:r>
      <w:r w:rsidR="00866C10">
        <w:rPr>
          <w:b/>
          <w:sz w:val="28"/>
          <w:szCs w:val="28"/>
        </w:rPr>
        <w:t xml:space="preserve">aos </w:t>
      </w:r>
      <w:r w:rsidR="00697EEF">
        <w:rPr>
          <w:b/>
          <w:sz w:val="28"/>
          <w:szCs w:val="28"/>
        </w:rPr>
        <w:t>nomes</w:t>
      </w:r>
      <w:r w:rsidR="00C432F3">
        <w:rPr>
          <w:b/>
          <w:sz w:val="28"/>
          <w:szCs w:val="28"/>
        </w:rPr>
        <w:t>, abaixo relacionad</w:t>
      </w:r>
      <w:r w:rsidR="00D15597">
        <w:rPr>
          <w:b/>
          <w:sz w:val="28"/>
          <w:szCs w:val="28"/>
        </w:rPr>
        <w:t>o</w:t>
      </w:r>
      <w:r w:rsidR="00C432F3">
        <w:rPr>
          <w:b/>
          <w:sz w:val="28"/>
          <w:szCs w:val="28"/>
        </w:rPr>
        <w:t xml:space="preserve">s, </w:t>
      </w:r>
      <w:r w:rsidR="00D15597">
        <w:rPr>
          <w:b/>
          <w:sz w:val="28"/>
          <w:szCs w:val="28"/>
        </w:rPr>
        <w:t>pela comemoração do dia do Profissional de Relações Públicas, comemorado dia 02 de dezembro</w:t>
      </w:r>
      <w:r w:rsidR="005A3561">
        <w:rPr>
          <w:b/>
          <w:sz w:val="28"/>
          <w:szCs w:val="28"/>
        </w:rPr>
        <w:t>.</w:t>
      </w:r>
    </w:p>
    <w:p w:rsidR="00224FE0" w:rsidRPr="00E62293" w:rsidRDefault="00224FE0" w:rsidP="00224FE0">
      <w:pPr>
        <w:ind w:firstLine="1418"/>
        <w:jc w:val="both"/>
        <w:rPr>
          <w:szCs w:val="24"/>
        </w:rPr>
      </w:pPr>
    </w:p>
    <w:p w:rsidR="00FC5909" w:rsidRDefault="00224FE0" w:rsidP="00FC5909">
      <w:pPr>
        <w:ind w:firstLine="1418"/>
        <w:jc w:val="both"/>
        <w:rPr>
          <w:sz w:val="26"/>
          <w:szCs w:val="26"/>
        </w:rPr>
      </w:pPr>
      <w:r w:rsidRPr="00555C4C">
        <w:rPr>
          <w:sz w:val="26"/>
          <w:szCs w:val="26"/>
        </w:rPr>
        <w:t>REQUEIRO à Mesa, ouvido o Egrégio Plenário, seja consignado na</w:t>
      </w:r>
      <w:r>
        <w:rPr>
          <w:sz w:val="26"/>
          <w:szCs w:val="26"/>
        </w:rPr>
        <w:t xml:space="preserve"> ata dos trabalhos da presente Sessão, </w:t>
      </w:r>
      <w:r w:rsidR="00D15597" w:rsidRPr="00D15597">
        <w:rPr>
          <w:sz w:val="26"/>
          <w:szCs w:val="26"/>
        </w:rPr>
        <w:t>Voto de Congratulações aos estudantes, abaixo relacionados, pela comemoração do dia do Profissional de Relações Públicas, comemorado dia 02 de dezembro.</w:t>
      </w:r>
    </w:p>
    <w:p w:rsidR="00FC5909" w:rsidRPr="00555C4C" w:rsidRDefault="00FC5909" w:rsidP="00FC5909">
      <w:pPr>
        <w:ind w:firstLine="1418"/>
        <w:jc w:val="both"/>
        <w:rPr>
          <w:sz w:val="26"/>
          <w:szCs w:val="26"/>
        </w:rPr>
      </w:pPr>
    </w:p>
    <w:p w:rsidR="00D15597" w:rsidRDefault="00D15597" w:rsidP="00D15597">
      <w:pPr>
        <w:overflowPunct/>
        <w:autoSpaceDE/>
        <w:autoSpaceDN/>
        <w:adjustRightInd/>
        <w:spacing w:line="360" w:lineRule="auto"/>
        <w:textAlignment w:val="auto"/>
        <w:rPr>
          <w:sz w:val="26"/>
          <w:szCs w:val="26"/>
        </w:rPr>
      </w:pP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ADRIANO RODRIGUES ROLIM DA SILVA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ALAN MUNIR NEGE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ALEX SANDER NUNES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ALINE DAIANE PEGORETTI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ALINE DE ANDRADE FAUSTINO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ALINE DE ARAUJO SANTOS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ALINE MONTEIRO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ALINE TATIANE APARECIDA DIAS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AMANDA MARIA FRANCO DE OLIVEIRA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AMANDA ROBERTA PIRES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ANA LÍVIA BACHI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ANA PAULA GUERRERO DE SOUZA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ANA PAULA MATTAR CORRÊA DE MORAES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ANALÍGIA DA SILVA RODRIGUES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ANDREI MARTINEZ JOZEFCZYK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lastRenderedPageBreak/>
        <w:t>ANELISE PINHEIRO LEMOS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ANGELO GIOVANNI ROBERTO DE ALMEIDA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ANNA JULIA FOGAÇA CÉSAR MILEGO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ARIANE NOEMI SANCHIN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BÁRBARA MUNICK DE OLIVEIRA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BIANCA BAZZO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BIANCA DAUD MARELLI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BRUNA CRISTINE LOURENÇO NUNES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BRUNA GIOVANA PINTO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BRUNA MATTIELLO RODRIGUES PIRES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BRUNO BRUNHEROTO JAYMES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CAMILA DE FÁTIMA PEDRO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CAMILA DE MELO CARDIA MORAIS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CAMILA DE OLIVEIRA SILVA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CAMILA MÜLLER RODRIGUES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CAMILA SACONI SILVA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CARLOS EDUARDO DE SOUZA CAMPOS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CARLOS EDUARDO DE SOUZA FERREIRA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CAROLINA APARECIDA VECCHI FERREIRA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CAROLINA BONENTI ROZA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CAROLINE FAIALLO ALAMINO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CAROLINE IGNÁCIO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CINTIA ELENA PAES SILVA LEITE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CLAUDIA ADRIANA DE ALBUQUERQUE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CLEVERSON ALCIONE RODRIGUES DE LIMA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CRISTIANE MORAES KLABUNDA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CRISTIANE MORAES REBOLO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CRISTIANE RODRIGUES JACINTO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CRIZÉLEN CRISTINA TEODORO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DAIANE DINIZ CAMPOS SOUZA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DANIELA BUSTOS LOURENÇO BARBOSA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lastRenderedPageBreak/>
        <w:t>DANIELA CRISTINA RIBEIRO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DANIELA DAS NEVES LEMES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DANILO ANTUNES DUARTE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DÉBORA SOARES DE FREITAS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DÉIA LUIZA LOPES CASAGRANDE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DENYS WILLIAM DOS SANTOS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DIEGO CAZERTA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EDILAINE MAINARDES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EDUARDO TEIXEIRA DE OLIVEIRA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EDYNA DANNER LIMA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ELDA FERNANDA CESAR DE MORAES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EVERALDO VIEIRA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EVERTON APARECIDO DOS SANTOS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ÉVERTON APARECIDO DOS SANTOS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FABIANA MENDES PAIXÃO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FABIANA ZULLO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FÁBIO HENRIQUE GONZAGA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FABIO HENRIQUE MASCARENHAS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proofErr w:type="gramStart"/>
      <w:r w:rsidRPr="00697EEF">
        <w:rPr>
          <w:szCs w:val="24"/>
        </w:rPr>
        <w:t>FABÍOLA THOMÉ DE SOUZA VASQUES</w:t>
      </w:r>
      <w:proofErr w:type="gramEnd"/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FÁTIMA APARECIDA JACINTO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FELIPE GONÇALVES CAMPOLIM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FERNANDA FERREIRA DUARTE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FERNANDA FIGUEIREDO GUERREIRO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FERNANDA SILVEIRA DIAS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FILIPE ANDRADE DE PAULA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FLÁVIA CATRINE MARQUES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GABRIEL NOTARI VIEIRA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GABRIELA JUSTINO FREIRE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GIOVANA CAMPOS SILVA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GISELE KNUST LOPES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GIULIANO GODINHO MARTINS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lastRenderedPageBreak/>
        <w:t>GUILHERME OLIVEIRA VALGAS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HAYLLA CRISTINA DA SILVA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HÉRICA FERREIRA BARBOSA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IVAN CARLOS AMORIM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JANAINA ALVES SILVANI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JANAÍNA NIGRO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JAQUELINE DIAS PACHECO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JAQUELINE SILVA DE SOUZA MUZEL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JARBE GILLIARD RODRIGUES MOREIRA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JESSICA TOSTES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JICLEIDE ROSA DE CARVALHO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JOSÉ CARLOS TALLARICO NETO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JOSE PILOTO NETO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JOSÉ PILOTO NETO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JULIA GRAZIELE MEDEIROS COSTA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JULIANA ALBUQUERQUE ABELANEDA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JULIANA CRISTINA MOTTA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JULIANA ÉVILIN COELHO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JULIANA OLIVEIRA BETTINI SANTOS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JULIANE SCUDELÉR FERREIRA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JÚLIO CÉSAR CARDOZO FILHO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KAMILA DE FÁTIMA LEME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KARINA CABRAL NUNES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KARINA PEREIRA DOLÁCIO MENDES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KARLA GIOVANA DE OLIVEIRA CARDOSO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KÁTIA APARECIDA ANDRADE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KELLY CRISTIANE ALVES DE OLIVEIRA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LARISSA PAES DA SILVA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LARISSA SANTOS FARIA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LARISSA VAZ CAMPOS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LARYSSA CHRISTO DE LORENZZI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lastRenderedPageBreak/>
        <w:t>LILIAN DE CASTRO FRANÇA ZUMCKELLER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LILIAN FERRAZ GRASSI DE LIMA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 xml:space="preserve">LILIAN REGINA CASSEMIRO GONÇALVES 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LILIAN SOUZA FERRAZ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LUANA TAMAR VOLKER GLÓRIA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LUANA VIEIRA MACHADO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LUCAS DEMETRIO CARRETEIRO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LUCAS VILELA ZALLA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LUCIANA MORETTI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LUCIANA VISOTTO GENTIL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LUDIMILA DE OLIVEIRA PERIN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LUIDGI ALESSANDRO PROENÇA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LUÍS FERNANDO ZUMKELLER GARCIA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LUÍS GUILHERME BANZI FLORIDO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LUIZ LEONARDO STUCKUS RIBEIRO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LUIZA OLIVIA LOPES LAZZARINI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MARCELO HENRIQUE ARROJO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MARCIA REGINA RIBEIRO BERNARDES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MARCIO APARECIDO CASSIANO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MARCIO SAULO DE OLIVEIRA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MARIA LAURA LIRA INCÁO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MARIANA BUENO ABUJAMRA SENGER PERES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MARIANA THAÍS BRICHI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MARIANE CRISTINA BRAGANTE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MAYARA DO CARMO PEREIRA LOPES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MELODY THAÍS DA SILVA FAUSTINO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MICHELLE DA SILVA TAVARES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MILLENE SANCHES MATOS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MIRIÃ MENCHINI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NÁDIA CRISTINA NILO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NATALÍ MARTINELLI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lastRenderedPageBreak/>
        <w:t>NATALIA OREFICE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NATALIE RIBEIRO GUTIERRES CALDAS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NAYARA PIRES DE LEMOS TRONCONI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PATRICIA DIANA DE QUEIRÓZ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PATRÍCIA FERNANDA PEREIRA DE PIZA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PATRÍCIA GONÇALVES DE OLIVEIRA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PATRÍCIA MANELLI GODOY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PAULA SIMONE MAGOGA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PEDRO KRIGUER CARLOS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POLYANNA COSTA PEREIRA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PRISCILA DA CRUZ IOBIKU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RAFAELA DE CASSIA RUZZINENTI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REBECA KUNTZ PYLES SAPEDE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RENAN DOS SANTOS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RENATA ALVES DE FREITAS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RENATA BUENO FORTE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RENATA CRISTINA ALONSO SCALET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RENATA ELOISE DA SILVA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RENATA MATHIAZZI MILANO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RENATA SANTOS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RENATA SENNE DE ALMEIDA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RENATO DE MELO LAZARIN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RENATO SANTUCCI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ROSEMEIRE SANTANA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SANDRA REGINA MORINIGO DE LIMA NEGRINI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SANDRIELE DE SOUSA FOGAÇA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SIMONE MARIANO GOMES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TAMIRES CRISTINA PEREIRA DE SOUZA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TARSIS DE CAMARGO RAMOS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THAÍS AMENDOLA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THAÍS FERNANDA CORRÊA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lastRenderedPageBreak/>
        <w:t>THAÍS HELENA PEREIRA PRAIA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THAÍS STEVAUX GIANNONI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THAIS VERENA DE SOUZA BATISTA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TIAGO CARDOSO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TIAGO JOSÉ VIEIRA DE MIRANDA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TIAGO NEGRÃO ANDRADE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VALQUÍRIA FALCÃO DE SOUZA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VANESSA AIMÈE FERNANDES DE CASTRO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VANESSA APARECIDA MARIANO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proofErr w:type="gramStart"/>
      <w:r w:rsidRPr="00697EEF">
        <w:rPr>
          <w:szCs w:val="24"/>
        </w:rPr>
        <w:t>VANESSA BARBOSA FURTADO</w:t>
      </w:r>
      <w:proofErr w:type="gramEnd"/>
      <w:r w:rsidRPr="00697EEF">
        <w:rPr>
          <w:szCs w:val="24"/>
        </w:rPr>
        <w:t xml:space="preserve"> GARCIA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VANESSA RECHE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VÂNIA GOMES VIEIRA FERREIRA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VERÔNICA REGINA MUNHÓS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VICTOR LUIS DE CAMARGO ROCHA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VINÍCIUS ORTEGA DE OLIVEIRA</w:t>
      </w:r>
    </w:p>
    <w:p w:rsidR="00866C10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WELLINGTON CAVALCANTI CAMARGO</w:t>
      </w:r>
    </w:p>
    <w:p w:rsidR="00D15597" w:rsidRPr="00697EEF" w:rsidRDefault="00866C10" w:rsidP="00866C10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97EEF">
        <w:rPr>
          <w:szCs w:val="24"/>
        </w:rPr>
        <w:t>WILLIAM DE OLIVEIRA BEZERRA</w:t>
      </w:r>
    </w:p>
    <w:p w:rsidR="00D15597" w:rsidRPr="00697EEF" w:rsidRDefault="00D15597" w:rsidP="00D15597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C432F3" w:rsidRDefault="00C432F3" w:rsidP="00D15597">
      <w:pPr>
        <w:jc w:val="both"/>
        <w:rPr>
          <w:b/>
          <w:sz w:val="26"/>
          <w:szCs w:val="26"/>
        </w:rPr>
      </w:pPr>
    </w:p>
    <w:p w:rsidR="00C432F3" w:rsidRDefault="00C432F3" w:rsidP="00D15597">
      <w:pPr>
        <w:jc w:val="both"/>
        <w:rPr>
          <w:b/>
          <w:sz w:val="26"/>
          <w:szCs w:val="26"/>
        </w:rPr>
      </w:pPr>
    </w:p>
    <w:p w:rsidR="00C432F3" w:rsidRDefault="00C432F3" w:rsidP="00D15597">
      <w:pPr>
        <w:jc w:val="both"/>
        <w:rPr>
          <w:b/>
          <w:sz w:val="26"/>
          <w:szCs w:val="26"/>
        </w:rPr>
      </w:pPr>
    </w:p>
    <w:p w:rsidR="00224FE0" w:rsidRPr="00555C4C" w:rsidRDefault="00224FE0" w:rsidP="003A5D5E">
      <w:pPr>
        <w:jc w:val="center"/>
        <w:rPr>
          <w:sz w:val="26"/>
          <w:szCs w:val="26"/>
        </w:rPr>
      </w:pPr>
      <w:r w:rsidRPr="00555C4C">
        <w:rPr>
          <w:b/>
          <w:sz w:val="26"/>
          <w:szCs w:val="26"/>
        </w:rPr>
        <w:t>S/S</w:t>
      </w:r>
      <w:proofErr w:type="gramStart"/>
      <w:r w:rsidRPr="00555C4C">
        <w:rPr>
          <w:b/>
          <w:sz w:val="26"/>
          <w:szCs w:val="26"/>
        </w:rPr>
        <w:t>.,</w:t>
      </w:r>
      <w:proofErr w:type="gramEnd"/>
      <w:r w:rsidR="00EF0C01">
        <w:rPr>
          <w:b/>
          <w:sz w:val="26"/>
          <w:szCs w:val="26"/>
        </w:rPr>
        <w:t xml:space="preserve"> </w:t>
      </w:r>
      <w:r w:rsidR="00CA54D5">
        <w:rPr>
          <w:b/>
          <w:sz w:val="26"/>
          <w:szCs w:val="26"/>
        </w:rPr>
        <w:t>26</w:t>
      </w:r>
      <w:r w:rsidRPr="00555C4C">
        <w:rPr>
          <w:b/>
          <w:sz w:val="26"/>
          <w:szCs w:val="26"/>
        </w:rPr>
        <w:t xml:space="preserve"> de </w:t>
      </w:r>
      <w:r w:rsidR="00CA54D5">
        <w:rPr>
          <w:b/>
          <w:sz w:val="26"/>
          <w:szCs w:val="26"/>
        </w:rPr>
        <w:t>novembro</w:t>
      </w:r>
      <w:r w:rsidR="00EF0C01">
        <w:rPr>
          <w:b/>
          <w:sz w:val="26"/>
          <w:szCs w:val="26"/>
        </w:rPr>
        <w:t xml:space="preserve"> </w:t>
      </w:r>
      <w:r w:rsidRPr="00555C4C">
        <w:rPr>
          <w:b/>
          <w:sz w:val="26"/>
          <w:szCs w:val="26"/>
        </w:rPr>
        <w:t xml:space="preserve">de </w:t>
      </w:r>
      <w:r w:rsidR="00EF0C01">
        <w:rPr>
          <w:b/>
          <w:sz w:val="26"/>
          <w:szCs w:val="26"/>
        </w:rPr>
        <w:t>2018</w:t>
      </w:r>
    </w:p>
    <w:p w:rsidR="00224FE0" w:rsidRPr="00555C4C" w:rsidRDefault="00224FE0" w:rsidP="003A5D5E">
      <w:pPr>
        <w:ind w:firstLine="2381"/>
        <w:jc w:val="center"/>
        <w:rPr>
          <w:sz w:val="26"/>
          <w:szCs w:val="26"/>
        </w:rPr>
      </w:pPr>
    </w:p>
    <w:p w:rsidR="00224FE0" w:rsidRPr="00555C4C" w:rsidRDefault="00224FE0" w:rsidP="003A5D5E">
      <w:pPr>
        <w:ind w:firstLine="2381"/>
        <w:jc w:val="center"/>
        <w:rPr>
          <w:sz w:val="26"/>
          <w:szCs w:val="26"/>
        </w:rPr>
      </w:pPr>
    </w:p>
    <w:p w:rsidR="00224FE0" w:rsidRPr="00555C4C" w:rsidRDefault="00224FE0" w:rsidP="003A5D5E">
      <w:pPr>
        <w:ind w:firstLine="2381"/>
        <w:jc w:val="center"/>
        <w:rPr>
          <w:sz w:val="26"/>
          <w:szCs w:val="26"/>
        </w:rPr>
      </w:pPr>
    </w:p>
    <w:p w:rsidR="00EF0C01" w:rsidRDefault="00EF0C01" w:rsidP="003A5D5E">
      <w:pPr>
        <w:jc w:val="center"/>
        <w:rPr>
          <w:b/>
          <w:sz w:val="26"/>
          <w:szCs w:val="26"/>
        </w:rPr>
      </w:pPr>
    </w:p>
    <w:p w:rsidR="00CE7DA1" w:rsidRDefault="00CE7DA1" w:rsidP="003A5D5E">
      <w:pPr>
        <w:jc w:val="center"/>
        <w:rPr>
          <w:b/>
          <w:sz w:val="26"/>
          <w:szCs w:val="26"/>
        </w:rPr>
      </w:pPr>
    </w:p>
    <w:p w:rsidR="00EF0C01" w:rsidRPr="00EF0C01" w:rsidRDefault="003A5D5E" w:rsidP="003A5D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Renan dos Santos</w:t>
      </w:r>
    </w:p>
    <w:p w:rsidR="00666E34" w:rsidRPr="00487369" w:rsidRDefault="00EF0C01" w:rsidP="003A5D5E">
      <w:pPr>
        <w:jc w:val="center"/>
        <w:rPr>
          <w:szCs w:val="24"/>
        </w:rPr>
      </w:pPr>
      <w:r w:rsidRPr="00EF0C01">
        <w:rPr>
          <w:b/>
          <w:sz w:val="26"/>
          <w:szCs w:val="26"/>
        </w:rPr>
        <w:t>Vereador</w:t>
      </w:r>
    </w:p>
    <w:sectPr w:rsidR="00666E34" w:rsidRPr="00487369" w:rsidSect="007D6CA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E96" w:rsidRDefault="005C1E96" w:rsidP="002F6274">
      <w:r>
        <w:separator/>
      </w:r>
    </w:p>
  </w:endnote>
  <w:endnote w:type="continuationSeparator" w:id="0">
    <w:p w:rsidR="005C1E96" w:rsidRDefault="005C1E96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E96" w:rsidRDefault="005C1E96" w:rsidP="002F6274">
      <w:r>
        <w:separator/>
      </w:r>
    </w:p>
  </w:footnote>
  <w:footnote w:type="continuationSeparator" w:id="0">
    <w:p w:rsidR="005C1E96" w:rsidRDefault="005C1E96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EF0C01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35FB6"/>
    <w:rsid w:val="00015B72"/>
    <w:rsid w:val="000212EE"/>
    <w:rsid w:val="00022EC1"/>
    <w:rsid w:val="00046010"/>
    <w:rsid w:val="000A1BD9"/>
    <w:rsid w:val="000B4882"/>
    <w:rsid w:val="000F6EE0"/>
    <w:rsid w:val="00123822"/>
    <w:rsid w:val="00135FB6"/>
    <w:rsid w:val="0014069B"/>
    <w:rsid w:val="00170501"/>
    <w:rsid w:val="001B7B12"/>
    <w:rsid w:val="00211CCE"/>
    <w:rsid w:val="00224FE0"/>
    <w:rsid w:val="00271053"/>
    <w:rsid w:val="002A4C9C"/>
    <w:rsid w:val="002F6274"/>
    <w:rsid w:val="00350CD4"/>
    <w:rsid w:val="00365C7F"/>
    <w:rsid w:val="003774E6"/>
    <w:rsid w:val="003A5D5E"/>
    <w:rsid w:val="003B405B"/>
    <w:rsid w:val="004A558D"/>
    <w:rsid w:val="0051791E"/>
    <w:rsid w:val="0057652B"/>
    <w:rsid w:val="00587C13"/>
    <w:rsid w:val="005A3561"/>
    <w:rsid w:val="005A6C85"/>
    <w:rsid w:val="005B2204"/>
    <w:rsid w:val="005C1E96"/>
    <w:rsid w:val="00613451"/>
    <w:rsid w:val="00622A6E"/>
    <w:rsid w:val="006401D6"/>
    <w:rsid w:val="0064450A"/>
    <w:rsid w:val="0066334E"/>
    <w:rsid w:val="00666E34"/>
    <w:rsid w:val="00697EEF"/>
    <w:rsid w:val="006B6D7D"/>
    <w:rsid w:val="006B7435"/>
    <w:rsid w:val="00705E2E"/>
    <w:rsid w:val="00741D44"/>
    <w:rsid w:val="00742B73"/>
    <w:rsid w:val="007721E7"/>
    <w:rsid w:val="007874A1"/>
    <w:rsid w:val="007D6CAF"/>
    <w:rsid w:val="007E116E"/>
    <w:rsid w:val="008525CB"/>
    <w:rsid w:val="008642AC"/>
    <w:rsid w:val="00866C10"/>
    <w:rsid w:val="008A4579"/>
    <w:rsid w:val="008C3D7E"/>
    <w:rsid w:val="008D03AF"/>
    <w:rsid w:val="008D3E5B"/>
    <w:rsid w:val="008F00D8"/>
    <w:rsid w:val="009C380D"/>
    <w:rsid w:val="00A00689"/>
    <w:rsid w:val="00A73BB7"/>
    <w:rsid w:val="00A9703F"/>
    <w:rsid w:val="00AD29A8"/>
    <w:rsid w:val="00B53C6C"/>
    <w:rsid w:val="00BB2E14"/>
    <w:rsid w:val="00BB36D6"/>
    <w:rsid w:val="00BD0035"/>
    <w:rsid w:val="00BE6322"/>
    <w:rsid w:val="00C432F3"/>
    <w:rsid w:val="00C65350"/>
    <w:rsid w:val="00CA54D5"/>
    <w:rsid w:val="00CC19D5"/>
    <w:rsid w:val="00CE7896"/>
    <w:rsid w:val="00CE7DA1"/>
    <w:rsid w:val="00CF69F2"/>
    <w:rsid w:val="00D1058F"/>
    <w:rsid w:val="00D123A2"/>
    <w:rsid w:val="00D15597"/>
    <w:rsid w:val="00D23035"/>
    <w:rsid w:val="00D36162"/>
    <w:rsid w:val="00D65D36"/>
    <w:rsid w:val="00D66240"/>
    <w:rsid w:val="00D7625B"/>
    <w:rsid w:val="00D92FC3"/>
    <w:rsid w:val="00DA7A3C"/>
    <w:rsid w:val="00E10A14"/>
    <w:rsid w:val="00E26324"/>
    <w:rsid w:val="00E26B5D"/>
    <w:rsid w:val="00E2732F"/>
    <w:rsid w:val="00E5090D"/>
    <w:rsid w:val="00E70FAE"/>
    <w:rsid w:val="00EF0C01"/>
    <w:rsid w:val="00F06646"/>
    <w:rsid w:val="00F6514C"/>
    <w:rsid w:val="00F769C1"/>
    <w:rsid w:val="00F843BF"/>
    <w:rsid w:val="00FC5909"/>
    <w:rsid w:val="00FE3D91"/>
    <w:rsid w:val="00FF56CF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4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D15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REQ_CONGRATULA&#199;&#213;ES_Gen&#233;r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REQ_CONGRATULAÇÕES_Genérico</Template>
  <TotalTime>8</TotalTime>
  <Pages>7</Pages>
  <Words>808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usuario</cp:lastModifiedBy>
  <cp:revision>4</cp:revision>
  <cp:lastPrinted>2018-11-26T17:41:00Z</cp:lastPrinted>
  <dcterms:created xsi:type="dcterms:W3CDTF">2018-11-26T17:39:00Z</dcterms:created>
  <dcterms:modified xsi:type="dcterms:W3CDTF">2018-11-26T17:43:00Z</dcterms:modified>
</cp:coreProperties>
</file>